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DCDB" w14:textId="77777777" w:rsidR="007658DF" w:rsidRPr="00017310" w:rsidRDefault="007658DF" w:rsidP="00017310">
      <w:pPr>
        <w:spacing w:after="360"/>
        <w:rPr>
          <w:rFonts w:ascii="Arial" w:hAnsi="Arial" w:cs="Arial"/>
          <w:sz w:val="36"/>
          <w:szCs w:val="36"/>
          <w:u w:val="single"/>
        </w:rPr>
      </w:pPr>
      <w:r w:rsidRPr="00017310">
        <w:rPr>
          <w:rFonts w:ascii="Arial" w:hAnsi="Arial" w:cs="Arial"/>
          <w:sz w:val="36"/>
          <w:szCs w:val="36"/>
          <w:u w:val="single"/>
        </w:rPr>
        <w:t>Studiengang Geowissenschaften Master</w:t>
      </w:r>
    </w:p>
    <w:p w14:paraId="03867010" w14:textId="342A0190" w:rsidR="007658DF" w:rsidRDefault="007658DF" w:rsidP="00CA46C7">
      <w:pPr>
        <w:tabs>
          <w:tab w:val="left" w:pos="269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Name, Vorname:</w:t>
      </w:r>
      <w:r>
        <w:rPr>
          <w:rFonts w:ascii="Arial" w:hAnsi="Arial" w:cs="Arial"/>
          <w:sz w:val="32"/>
          <w:szCs w:val="32"/>
        </w:rPr>
        <w:tab/>
      </w:r>
    </w:p>
    <w:p w14:paraId="5785D99F" w14:textId="4A8AB040" w:rsidR="007658DF" w:rsidRPr="00D860A5" w:rsidRDefault="007658DF" w:rsidP="00CA46C7">
      <w:pPr>
        <w:tabs>
          <w:tab w:val="left" w:pos="269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Matrikelnr.:</w:t>
      </w:r>
      <w:r>
        <w:rPr>
          <w:rFonts w:ascii="Arial" w:hAnsi="Arial" w:cs="Arial"/>
          <w:sz w:val="32"/>
          <w:szCs w:val="32"/>
        </w:rPr>
        <w:tab/>
      </w:r>
    </w:p>
    <w:p w14:paraId="44FA915D" w14:textId="77777777" w:rsidR="007658DF" w:rsidRPr="00D860A5" w:rsidRDefault="007658DF" w:rsidP="00017310">
      <w:pPr>
        <w:spacing w:before="240" w:after="120"/>
        <w:rPr>
          <w:rFonts w:ascii="Arial" w:hAnsi="Arial" w:cs="Arial"/>
          <w:sz w:val="32"/>
          <w:szCs w:val="32"/>
        </w:rPr>
      </w:pPr>
      <w:r w:rsidRPr="00D860A5">
        <w:rPr>
          <w:rFonts w:ascii="Arial" w:hAnsi="Arial" w:cs="Arial"/>
          <w:sz w:val="32"/>
          <w:szCs w:val="32"/>
        </w:rPr>
        <w:t xml:space="preserve">Folgende Module sollen für den Abschluss </w:t>
      </w:r>
      <w:r>
        <w:rPr>
          <w:rFonts w:ascii="Arial" w:hAnsi="Arial" w:cs="Arial"/>
          <w:sz w:val="32"/>
          <w:szCs w:val="32"/>
        </w:rPr>
        <w:br/>
      </w:r>
      <w:r w:rsidRPr="00D860A5">
        <w:rPr>
          <w:rFonts w:ascii="Arial" w:hAnsi="Arial" w:cs="Arial"/>
          <w:sz w:val="32"/>
          <w:szCs w:val="32"/>
        </w:rPr>
        <w:t>Master Geowissenschaften berücksichtigt werden: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413"/>
        <w:gridCol w:w="7229"/>
        <w:gridCol w:w="709"/>
      </w:tblGrid>
      <w:tr w:rsidR="007658DF" w:rsidRPr="00CA46C7" w14:paraId="656AA01D" w14:textId="77777777" w:rsidTr="00CA46C7">
        <w:tc>
          <w:tcPr>
            <w:tcW w:w="1413" w:type="dxa"/>
            <w:shd w:val="clear" w:color="auto" w:fill="BFBFBF" w:themeFill="background1" w:themeFillShade="BF"/>
          </w:tcPr>
          <w:p w14:paraId="5BA76623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6C7">
              <w:rPr>
                <w:rFonts w:ascii="Arial" w:hAnsi="Arial" w:cs="Arial"/>
                <w:b/>
                <w:bCs/>
                <w:sz w:val="24"/>
                <w:szCs w:val="24"/>
              </w:rPr>
              <w:t>Modul-Nr.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14:paraId="40064640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6C7">
              <w:rPr>
                <w:rFonts w:ascii="Arial" w:hAnsi="Arial" w:cs="Arial"/>
                <w:b/>
                <w:bCs/>
                <w:sz w:val="24"/>
                <w:szCs w:val="24"/>
              </w:rPr>
              <w:t>Modulbezeichnung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BC1D08D" w14:textId="77777777" w:rsidR="007658DF" w:rsidRPr="00CA46C7" w:rsidRDefault="007658DF" w:rsidP="00CA46C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58DF" w:rsidRPr="00CA46C7" w14:paraId="7ACFAD72" w14:textId="77777777" w:rsidTr="00CA46C7">
        <w:tc>
          <w:tcPr>
            <w:tcW w:w="1413" w:type="dxa"/>
          </w:tcPr>
          <w:p w14:paraId="468D7225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14:paraId="3B60C7B7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Hydrogeologie I</w:t>
            </w:r>
          </w:p>
        </w:tc>
        <w:tc>
          <w:tcPr>
            <w:tcW w:w="709" w:type="dxa"/>
          </w:tcPr>
          <w:p w14:paraId="0ADA7BE5" w14:textId="77777777" w:rsidR="007658DF" w:rsidRPr="00CA46C7" w:rsidRDefault="007658DF" w:rsidP="00CA46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8DF" w:rsidRPr="00CA46C7" w14:paraId="10306092" w14:textId="77777777" w:rsidTr="00CA46C7">
        <w:tc>
          <w:tcPr>
            <w:tcW w:w="1413" w:type="dxa"/>
          </w:tcPr>
          <w:p w14:paraId="0C3DE388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14:paraId="3D4E8849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Hydrogeologie II</w:t>
            </w:r>
          </w:p>
        </w:tc>
        <w:tc>
          <w:tcPr>
            <w:tcW w:w="709" w:type="dxa"/>
          </w:tcPr>
          <w:p w14:paraId="08CF34FC" w14:textId="77777777" w:rsidR="007658DF" w:rsidRPr="00CA46C7" w:rsidRDefault="007658DF" w:rsidP="00CA46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8DF" w:rsidRPr="00CA46C7" w14:paraId="2AAC49E7" w14:textId="77777777" w:rsidTr="00CA46C7">
        <w:tc>
          <w:tcPr>
            <w:tcW w:w="1413" w:type="dxa"/>
          </w:tcPr>
          <w:p w14:paraId="2AF57D48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14:paraId="26D40E7F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Umweltgeochemie</w:t>
            </w:r>
          </w:p>
        </w:tc>
        <w:tc>
          <w:tcPr>
            <w:tcW w:w="709" w:type="dxa"/>
          </w:tcPr>
          <w:p w14:paraId="303CE1B9" w14:textId="77777777" w:rsidR="007658DF" w:rsidRPr="00CA46C7" w:rsidRDefault="007658DF" w:rsidP="00CA46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8DF" w:rsidRPr="00CA46C7" w14:paraId="5331803C" w14:textId="77777777" w:rsidTr="00CA46C7">
        <w:tc>
          <w:tcPr>
            <w:tcW w:w="1413" w:type="dxa"/>
          </w:tcPr>
          <w:p w14:paraId="2E9BF8A3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14:paraId="309E5743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Kosmochemie und planetare Prozesse</w:t>
            </w:r>
          </w:p>
        </w:tc>
        <w:tc>
          <w:tcPr>
            <w:tcW w:w="709" w:type="dxa"/>
          </w:tcPr>
          <w:p w14:paraId="45867B35" w14:textId="77777777" w:rsidR="007658DF" w:rsidRPr="00CA46C7" w:rsidRDefault="007658DF" w:rsidP="00CA46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8DF" w:rsidRPr="00CA46C7" w14:paraId="225DA08D" w14:textId="77777777" w:rsidTr="00CA46C7">
        <w:tc>
          <w:tcPr>
            <w:tcW w:w="1413" w:type="dxa"/>
          </w:tcPr>
          <w:p w14:paraId="2D1171CA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14:paraId="11470CC1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Paläoumweltdynamik</w:t>
            </w:r>
          </w:p>
        </w:tc>
        <w:tc>
          <w:tcPr>
            <w:tcW w:w="709" w:type="dxa"/>
          </w:tcPr>
          <w:p w14:paraId="6DC10EB1" w14:textId="77777777" w:rsidR="007658DF" w:rsidRPr="00CA46C7" w:rsidRDefault="007658DF" w:rsidP="00CA46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8DF" w:rsidRPr="00CA46C7" w14:paraId="2A92B938" w14:textId="77777777" w:rsidTr="00CA46C7">
        <w:tc>
          <w:tcPr>
            <w:tcW w:w="1413" w:type="dxa"/>
          </w:tcPr>
          <w:p w14:paraId="7CE50BA0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14:paraId="79FBE11F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Paläoklimatologie</w:t>
            </w:r>
          </w:p>
        </w:tc>
        <w:tc>
          <w:tcPr>
            <w:tcW w:w="709" w:type="dxa"/>
          </w:tcPr>
          <w:p w14:paraId="4EF866F6" w14:textId="77777777" w:rsidR="007658DF" w:rsidRPr="00CA46C7" w:rsidRDefault="007658DF" w:rsidP="00CA46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8DF" w:rsidRPr="00CA46C7" w14:paraId="041906EF" w14:textId="77777777" w:rsidTr="00CA46C7">
        <w:tc>
          <w:tcPr>
            <w:tcW w:w="1413" w:type="dxa"/>
          </w:tcPr>
          <w:p w14:paraId="59D8689E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7229" w:type="dxa"/>
          </w:tcPr>
          <w:p w14:paraId="5E3255FB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Sedimentgeologie</w:t>
            </w:r>
          </w:p>
        </w:tc>
        <w:tc>
          <w:tcPr>
            <w:tcW w:w="709" w:type="dxa"/>
          </w:tcPr>
          <w:p w14:paraId="4C195D31" w14:textId="77777777" w:rsidR="007658DF" w:rsidRPr="00CA46C7" w:rsidRDefault="007658DF" w:rsidP="00CA46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8DF" w:rsidRPr="00CA46C7" w14:paraId="4B1AE31A" w14:textId="77777777" w:rsidTr="00CA46C7">
        <w:tc>
          <w:tcPr>
            <w:tcW w:w="1413" w:type="dxa"/>
          </w:tcPr>
          <w:p w14:paraId="4F2BA20A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14:paraId="57F441B5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Paläontologie</w:t>
            </w:r>
          </w:p>
        </w:tc>
        <w:tc>
          <w:tcPr>
            <w:tcW w:w="709" w:type="dxa"/>
          </w:tcPr>
          <w:p w14:paraId="5089A20E" w14:textId="77777777" w:rsidR="007658DF" w:rsidRPr="00CA46C7" w:rsidRDefault="007658DF" w:rsidP="00CA46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8DF" w:rsidRPr="00CA46C7" w14:paraId="2FC1FC69" w14:textId="77777777" w:rsidTr="00CA46C7">
        <w:tc>
          <w:tcPr>
            <w:tcW w:w="1413" w:type="dxa"/>
          </w:tcPr>
          <w:p w14:paraId="61874B7D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14:paraId="1E67DB98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Thermochronologie - numerische Modellierung - Landschaftsentwicklung</w:t>
            </w:r>
          </w:p>
        </w:tc>
        <w:tc>
          <w:tcPr>
            <w:tcW w:w="709" w:type="dxa"/>
          </w:tcPr>
          <w:p w14:paraId="11602040" w14:textId="77777777" w:rsidR="007658DF" w:rsidRPr="00CA46C7" w:rsidRDefault="007658DF" w:rsidP="00CA46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8DF" w:rsidRPr="00CA46C7" w14:paraId="639C51A1" w14:textId="77777777" w:rsidTr="00CA46C7">
        <w:tc>
          <w:tcPr>
            <w:tcW w:w="1413" w:type="dxa"/>
          </w:tcPr>
          <w:p w14:paraId="3FFD14B9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14:paraId="6B10C91B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Magmatische und Metamorphe Prozesse</w:t>
            </w:r>
          </w:p>
        </w:tc>
        <w:tc>
          <w:tcPr>
            <w:tcW w:w="709" w:type="dxa"/>
          </w:tcPr>
          <w:p w14:paraId="7E001115" w14:textId="77777777" w:rsidR="007658DF" w:rsidRPr="00CA46C7" w:rsidRDefault="007658DF" w:rsidP="00CA46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8DF" w:rsidRPr="00CA46C7" w14:paraId="2EAC3BA2" w14:textId="77777777" w:rsidTr="00CA46C7">
        <w:tc>
          <w:tcPr>
            <w:tcW w:w="1413" w:type="dxa"/>
          </w:tcPr>
          <w:p w14:paraId="7EF48931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14:paraId="064018BC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Georessourcen</w:t>
            </w:r>
          </w:p>
        </w:tc>
        <w:tc>
          <w:tcPr>
            <w:tcW w:w="709" w:type="dxa"/>
          </w:tcPr>
          <w:p w14:paraId="6401A88E" w14:textId="77777777" w:rsidR="007658DF" w:rsidRPr="00CA46C7" w:rsidRDefault="007658DF" w:rsidP="00CA46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8DF" w:rsidRPr="00CA46C7" w14:paraId="66596A5A" w14:textId="77777777" w:rsidTr="00CA46C7">
        <w:tc>
          <w:tcPr>
            <w:tcW w:w="1413" w:type="dxa"/>
          </w:tcPr>
          <w:p w14:paraId="20788CD8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229" w:type="dxa"/>
          </w:tcPr>
          <w:p w14:paraId="4BC00FE3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Analytische Techniken</w:t>
            </w:r>
          </w:p>
        </w:tc>
        <w:tc>
          <w:tcPr>
            <w:tcW w:w="709" w:type="dxa"/>
          </w:tcPr>
          <w:p w14:paraId="222E5401" w14:textId="77777777" w:rsidR="007658DF" w:rsidRPr="00CA46C7" w:rsidRDefault="007658DF" w:rsidP="00CA46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8DF" w:rsidRPr="00CA46C7" w14:paraId="4557EAD9" w14:textId="77777777" w:rsidTr="00CA46C7">
        <w:tc>
          <w:tcPr>
            <w:tcW w:w="1413" w:type="dxa"/>
          </w:tcPr>
          <w:p w14:paraId="0F51DD2F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229" w:type="dxa"/>
          </w:tcPr>
          <w:p w14:paraId="529F096C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Umweltphysik</w:t>
            </w:r>
          </w:p>
        </w:tc>
        <w:tc>
          <w:tcPr>
            <w:tcW w:w="709" w:type="dxa"/>
          </w:tcPr>
          <w:p w14:paraId="3A395AA9" w14:textId="77777777" w:rsidR="007658DF" w:rsidRPr="00CA46C7" w:rsidRDefault="007658DF" w:rsidP="00CA46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8DF" w:rsidRPr="00CA46C7" w14:paraId="40C518E0" w14:textId="77777777" w:rsidTr="00CA46C7">
        <w:tc>
          <w:tcPr>
            <w:tcW w:w="1413" w:type="dxa"/>
          </w:tcPr>
          <w:p w14:paraId="58D95E6C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7229" w:type="dxa"/>
          </w:tcPr>
          <w:p w14:paraId="26083C0A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Geländeübungen II</w:t>
            </w:r>
          </w:p>
        </w:tc>
        <w:tc>
          <w:tcPr>
            <w:tcW w:w="709" w:type="dxa"/>
          </w:tcPr>
          <w:p w14:paraId="24F40734" w14:textId="77777777" w:rsidR="007658DF" w:rsidRPr="00CA46C7" w:rsidRDefault="007658DF" w:rsidP="00CA46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8DF" w:rsidRPr="00CA46C7" w14:paraId="4EC3EBD2" w14:textId="77777777" w:rsidTr="00CA46C7">
        <w:tc>
          <w:tcPr>
            <w:tcW w:w="1413" w:type="dxa"/>
          </w:tcPr>
          <w:p w14:paraId="6458320C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7229" w:type="dxa"/>
          </w:tcPr>
          <w:p w14:paraId="2684ED0C" w14:textId="77777777" w:rsidR="007658DF" w:rsidRPr="00CA46C7" w:rsidRDefault="007658DF" w:rsidP="00CA46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A46C7">
              <w:rPr>
                <w:rFonts w:ascii="Arial" w:hAnsi="Arial" w:cs="Arial"/>
                <w:sz w:val="24"/>
                <w:szCs w:val="24"/>
              </w:rPr>
              <w:t>Freies Wahlmodul</w:t>
            </w:r>
          </w:p>
        </w:tc>
        <w:tc>
          <w:tcPr>
            <w:tcW w:w="709" w:type="dxa"/>
          </w:tcPr>
          <w:p w14:paraId="5486B468" w14:textId="77777777" w:rsidR="007658DF" w:rsidRPr="00CA46C7" w:rsidRDefault="007658DF" w:rsidP="00CA46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4AB265" w14:textId="6CABFA28" w:rsidR="007658DF" w:rsidRPr="00CA46C7" w:rsidRDefault="007658DF" w:rsidP="00CA46C7">
      <w:pPr>
        <w:tabs>
          <w:tab w:val="left" w:pos="5387"/>
        </w:tabs>
        <w:spacing w:before="96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</w:rPr>
        <w:tab/>
        <w:t>_______________________</w:t>
      </w:r>
      <w:r>
        <w:rPr>
          <w:rFonts w:ascii="Arial" w:hAnsi="Arial" w:cs="Arial"/>
          <w:sz w:val="28"/>
          <w:szCs w:val="28"/>
        </w:rPr>
        <w:br/>
      </w:r>
      <w:r w:rsidRPr="00CA46C7">
        <w:rPr>
          <w:rFonts w:ascii="Arial" w:hAnsi="Arial" w:cs="Arial"/>
          <w:sz w:val="24"/>
          <w:szCs w:val="24"/>
        </w:rPr>
        <w:t>Ort, Datum</w:t>
      </w:r>
      <w:r w:rsidRPr="00CA46C7">
        <w:rPr>
          <w:rFonts w:ascii="Arial" w:hAnsi="Arial" w:cs="Arial"/>
          <w:sz w:val="24"/>
          <w:szCs w:val="24"/>
        </w:rPr>
        <w:tab/>
        <w:t>(</w:t>
      </w:r>
      <w:r w:rsidR="00E8335B">
        <w:rPr>
          <w:rFonts w:ascii="Arial" w:hAnsi="Arial" w:cs="Arial"/>
          <w:noProof/>
          <w:sz w:val="24"/>
          <w:szCs w:val="24"/>
        </w:rPr>
        <w:t>Vorname Name</w:t>
      </w:r>
      <w:r w:rsidRPr="00CA46C7">
        <w:rPr>
          <w:rFonts w:ascii="Arial" w:hAnsi="Arial" w:cs="Arial"/>
          <w:sz w:val="24"/>
          <w:szCs w:val="24"/>
        </w:rPr>
        <w:t>)</w:t>
      </w:r>
    </w:p>
    <w:sectPr w:rsidR="007658DF" w:rsidRPr="00CA46C7" w:rsidSect="00E77A0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34"/>
    <w:rsid w:val="00017310"/>
    <w:rsid w:val="004A4934"/>
    <w:rsid w:val="006C4369"/>
    <w:rsid w:val="007658DF"/>
    <w:rsid w:val="00CA46C7"/>
    <w:rsid w:val="00D860A5"/>
    <w:rsid w:val="00E77A03"/>
    <w:rsid w:val="00E8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0DFC"/>
  <w15:chartTrackingRefBased/>
  <w15:docId w15:val="{05B45FEC-3CC1-4C9E-A26B-4FDE799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Benutzerdefinierte%20Office-Vorlagen\MSc_Wahlmodul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MSc_Wahlmodule.dotx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2024-08-14T09:05:00Z</dcterms:created>
  <dcterms:modified xsi:type="dcterms:W3CDTF">2024-08-14T09:05:00Z</dcterms:modified>
</cp:coreProperties>
</file>