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2B66" w14:textId="77777777" w:rsidR="00992AE9" w:rsidRPr="00D12AA3" w:rsidRDefault="00992AE9">
      <w:pPr>
        <w:rPr>
          <w:rFonts w:ascii="Arial" w:hAnsi="Arial" w:cs="Arial"/>
          <w:sz w:val="32"/>
          <w:szCs w:val="32"/>
        </w:rPr>
      </w:pPr>
      <w:r w:rsidRPr="00D12AA3">
        <w:rPr>
          <w:rFonts w:ascii="Arial" w:hAnsi="Arial" w:cs="Arial"/>
          <w:sz w:val="32"/>
          <w:szCs w:val="32"/>
        </w:rPr>
        <w:t>Antrag auf Verlängerung der Bachelor-Arbeit</w:t>
      </w:r>
    </w:p>
    <w:p w14:paraId="0E65B65C" w14:textId="77777777" w:rsidR="00992AE9" w:rsidRDefault="00992AE9">
      <w:pPr>
        <w:rPr>
          <w:rFonts w:ascii="Arial" w:hAnsi="Arial" w:cs="Arial"/>
        </w:rPr>
      </w:pPr>
      <w:r>
        <w:rPr>
          <w:rFonts w:ascii="Arial" w:hAnsi="Arial" w:cs="Arial"/>
        </w:rPr>
        <w:t>An den Prüfungsausschuss Studiengang Bachelor Geowissenschaften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1"/>
        <w:gridCol w:w="2628"/>
        <w:gridCol w:w="1812"/>
        <w:gridCol w:w="2409"/>
      </w:tblGrid>
      <w:tr w:rsidR="00992AE9" w:rsidRPr="00D12AA3" w14:paraId="2D7BADEC" w14:textId="77777777" w:rsidTr="00923AE2">
        <w:tc>
          <w:tcPr>
            <w:tcW w:w="2235" w:type="dxa"/>
          </w:tcPr>
          <w:p w14:paraId="6F1193C7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977" w:type="dxa"/>
            <w:gridSpan w:val="3"/>
          </w:tcPr>
          <w:p w14:paraId="105F2784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92AE9" w:rsidRPr="00D12AA3" w14:paraId="7216C019" w14:textId="77777777" w:rsidTr="00923AE2">
        <w:tc>
          <w:tcPr>
            <w:tcW w:w="2235" w:type="dxa"/>
          </w:tcPr>
          <w:p w14:paraId="7CCC0EB2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tc>
          <w:tcPr>
            <w:tcW w:w="6977" w:type="dxa"/>
            <w:gridSpan w:val="3"/>
          </w:tcPr>
          <w:p w14:paraId="3B5CCC4F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92AE9" w:rsidRPr="00D12AA3" w14:paraId="4AAD08B6" w14:textId="77777777" w:rsidTr="00923AE2">
        <w:tc>
          <w:tcPr>
            <w:tcW w:w="2235" w:type="dxa"/>
          </w:tcPr>
          <w:p w14:paraId="6DD47145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Matrikelnr.:</w:t>
            </w:r>
          </w:p>
        </w:tc>
        <w:tc>
          <w:tcPr>
            <w:tcW w:w="6977" w:type="dxa"/>
            <w:gridSpan w:val="3"/>
          </w:tcPr>
          <w:p w14:paraId="0A0A5D61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92AE9" w:rsidRPr="00D12AA3" w14:paraId="275F8193" w14:textId="77777777" w:rsidTr="00923AE2">
        <w:tc>
          <w:tcPr>
            <w:tcW w:w="2235" w:type="dxa"/>
          </w:tcPr>
          <w:p w14:paraId="6B3409FA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 der Arbeit:</w:t>
            </w:r>
          </w:p>
        </w:tc>
        <w:tc>
          <w:tcPr>
            <w:tcW w:w="2693" w:type="dxa"/>
          </w:tcPr>
          <w:p w14:paraId="466FB02F" w14:textId="77777777" w:rsidR="00992AE9" w:rsidRPr="00D12AA3" w:rsidRDefault="00992AE9" w:rsidP="005527E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14:paraId="45C6D85C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Abgabetermin:</w:t>
            </w:r>
          </w:p>
        </w:tc>
        <w:tc>
          <w:tcPr>
            <w:tcW w:w="2468" w:type="dxa"/>
          </w:tcPr>
          <w:p w14:paraId="786720BA" w14:textId="77777777" w:rsidR="00992AE9" w:rsidRPr="00D12AA3" w:rsidRDefault="00992AE9" w:rsidP="00D12AA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FA9D93" w14:textId="77777777" w:rsidR="00992AE9" w:rsidRDefault="00992AE9" w:rsidP="00D12AA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Hiermit beantrage ich eine Verlängerung der Bachelor-Arbeit um:</w:t>
      </w:r>
    </w:p>
    <w:p w14:paraId="4A7BDA95" w14:textId="77777777" w:rsidR="00992AE9" w:rsidRDefault="00992AE9" w:rsidP="00D12AA3">
      <w:pPr>
        <w:tabs>
          <w:tab w:val="left" w:pos="567"/>
          <w:tab w:val="right" w:pos="99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 Arbeitstage</w:t>
      </w:r>
    </w:p>
    <w:p w14:paraId="0C7D593A" w14:textId="77777777" w:rsidR="00992AE9" w:rsidRDefault="00992AE9" w:rsidP="00D12AA3">
      <w:pPr>
        <w:tabs>
          <w:tab w:val="left" w:pos="426"/>
          <w:tab w:val="right" w:pos="709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 xml:space="preserve"> Arbeitstage</w:t>
      </w:r>
    </w:p>
    <w:p w14:paraId="3FD4CA68" w14:textId="77777777" w:rsidR="00992AE9" w:rsidRDefault="00992AE9" w:rsidP="00D12AA3">
      <w:pPr>
        <w:tabs>
          <w:tab w:val="left" w:pos="567"/>
          <w:tab w:val="right" w:pos="993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….   Tage</w:t>
      </w:r>
    </w:p>
    <w:p w14:paraId="6165C46E" w14:textId="77777777" w:rsidR="00992AE9" w:rsidRDefault="00992AE9" w:rsidP="00D12AA3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9E4D4E">
        <w:rPr>
          <w:rFonts w:ascii="Arial" w:hAnsi="Arial" w:cs="Arial"/>
          <w:b/>
          <w:sz w:val="24"/>
          <w:szCs w:val="24"/>
        </w:rPr>
        <w:t>Begründung</w:t>
      </w:r>
    </w:p>
    <w:tbl>
      <w:tblPr>
        <w:tblStyle w:val="Tabellenraster"/>
        <w:tblW w:w="930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351"/>
      </w:tblGrid>
      <w:tr w:rsidR="00992AE9" w:rsidRPr="009E4D4E" w14:paraId="3E846805" w14:textId="77777777" w:rsidTr="00923AE2">
        <w:tc>
          <w:tcPr>
            <w:tcW w:w="534" w:type="dxa"/>
          </w:tcPr>
          <w:p w14:paraId="182DA933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8" w:type="dxa"/>
            <w:gridSpan w:val="2"/>
          </w:tcPr>
          <w:p w14:paraId="2AC0B8F5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E4D4E">
              <w:rPr>
                <w:rFonts w:ascii="Arial" w:hAnsi="Arial" w:cs="Arial"/>
                <w:sz w:val="24"/>
                <w:szCs w:val="24"/>
              </w:rPr>
              <w:t>Geräteausfall</w:t>
            </w:r>
          </w:p>
        </w:tc>
      </w:tr>
      <w:tr w:rsidR="00992AE9" w:rsidRPr="009E4D4E" w14:paraId="666C95BC" w14:textId="77777777" w:rsidTr="00923AE2">
        <w:tc>
          <w:tcPr>
            <w:tcW w:w="534" w:type="dxa"/>
          </w:tcPr>
          <w:p w14:paraId="7897598F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8" w:type="dxa"/>
            <w:gridSpan w:val="2"/>
          </w:tcPr>
          <w:p w14:paraId="6153C9AB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Ausfall des Betreuers </w:t>
            </w:r>
            <w:r>
              <w:rPr>
                <w:rFonts w:ascii="Arial" w:hAnsi="Arial" w:cs="Arial"/>
                <w:sz w:val="24"/>
                <w:szCs w:val="24"/>
              </w:rPr>
              <w:br/>
              <w:t>(Krankheit etc.)</w:t>
            </w:r>
          </w:p>
        </w:tc>
      </w:tr>
      <w:tr w:rsidR="00992AE9" w:rsidRPr="009E4D4E" w14:paraId="30DD241F" w14:textId="77777777" w:rsidTr="00923AE2">
        <w:tc>
          <w:tcPr>
            <w:tcW w:w="534" w:type="dxa"/>
          </w:tcPr>
          <w:p w14:paraId="6EB94DB9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8" w:type="dxa"/>
            <w:gridSpan w:val="2"/>
          </w:tcPr>
          <w:p w14:paraId="55E798C8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Verzögerungen bei der Probenaufbereitung</w:t>
            </w:r>
          </w:p>
        </w:tc>
      </w:tr>
      <w:tr w:rsidR="00992AE9" w:rsidRPr="009E4D4E" w14:paraId="7D51CD6C" w14:textId="77777777" w:rsidTr="00923AE2">
        <w:tc>
          <w:tcPr>
            <w:tcW w:w="534" w:type="dxa"/>
          </w:tcPr>
          <w:p w14:paraId="2EBF8F95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8" w:type="dxa"/>
            <w:gridSpan w:val="2"/>
          </w:tcPr>
          <w:p w14:paraId="05F40433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Ausfall / Fehler in der EDV</w:t>
            </w:r>
          </w:p>
        </w:tc>
      </w:tr>
      <w:tr w:rsidR="00992AE9" w:rsidRPr="009E4D4E" w14:paraId="5E06A86A" w14:textId="77777777" w:rsidTr="00923AE2">
        <w:trPr>
          <w:trHeight w:val="114"/>
        </w:trPr>
        <w:tc>
          <w:tcPr>
            <w:tcW w:w="534" w:type="dxa"/>
            <w:vMerge w:val="restart"/>
          </w:tcPr>
          <w:p w14:paraId="4642B194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7A352A9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  <w:r>
              <w:rPr>
                <w:rFonts w:ascii="Arial" w:hAnsi="Arial" w:cs="Arial"/>
                <w:sz w:val="24"/>
                <w:szCs w:val="24"/>
              </w:rPr>
              <w:br/>
              <w:t>Gründe</w:t>
            </w:r>
          </w:p>
        </w:tc>
        <w:tc>
          <w:tcPr>
            <w:tcW w:w="7351" w:type="dxa"/>
            <w:vAlign w:val="center"/>
          </w:tcPr>
          <w:p w14:paraId="1FA6D358" w14:textId="77777777" w:rsidR="00992AE9" w:rsidRPr="009E4D4E" w:rsidRDefault="00992AE9" w:rsidP="009E4D4E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AE9" w:rsidRPr="009E4D4E" w14:paraId="17EFB75F" w14:textId="77777777" w:rsidTr="00923AE2">
        <w:trPr>
          <w:trHeight w:val="114"/>
        </w:trPr>
        <w:tc>
          <w:tcPr>
            <w:tcW w:w="534" w:type="dxa"/>
            <w:vMerge/>
          </w:tcPr>
          <w:p w14:paraId="4077D55B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40DEA5" w14:textId="77777777" w:rsidR="00992AE9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63AA50EE" w14:textId="77777777" w:rsidR="00992AE9" w:rsidRPr="009E4D4E" w:rsidRDefault="00992AE9" w:rsidP="009E4D4E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AE9" w:rsidRPr="009E4D4E" w14:paraId="15C11541" w14:textId="77777777" w:rsidTr="00923AE2">
        <w:trPr>
          <w:trHeight w:val="114"/>
        </w:trPr>
        <w:tc>
          <w:tcPr>
            <w:tcW w:w="534" w:type="dxa"/>
            <w:vMerge/>
          </w:tcPr>
          <w:p w14:paraId="625A631E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996B29" w14:textId="77777777" w:rsidR="00992AE9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58B0E7FF" w14:textId="77777777" w:rsidR="00992AE9" w:rsidRPr="009E4D4E" w:rsidRDefault="00992AE9" w:rsidP="009E4D4E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AE9" w:rsidRPr="009E4D4E" w14:paraId="0C711A3D" w14:textId="77777777" w:rsidTr="00923AE2">
        <w:trPr>
          <w:trHeight w:val="114"/>
        </w:trPr>
        <w:tc>
          <w:tcPr>
            <w:tcW w:w="534" w:type="dxa"/>
            <w:vMerge/>
          </w:tcPr>
          <w:p w14:paraId="2B591C81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A75C0E" w14:textId="77777777" w:rsidR="00992AE9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3833ABB" w14:textId="77777777" w:rsidR="00992AE9" w:rsidRPr="009E4D4E" w:rsidRDefault="00992AE9" w:rsidP="009E4D4E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AE9" w:rsidRPr="009E4D4E" w14:paraId="6422F6CE" w14:textId="77777777" w:rsidTr="00923AE2">
        <w:trPr>
          <w:trHeight w:val="114"/>
        </w:trPr>
        <w:tc>
          <w:tcPr>
            <w:tcW w:w="534" w:type="dxa"/>
            <w:vMerge/>
          </w:tcPr>
          <w:p w14:paraId="6A0844D7" w14:textId="77777777" w:rsidR="00992AE9" w:rsidRPr="009E4D4E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45CC2A" w14:textId="77777777" w:rsidR="00992AE9" w:rsidRDefault="00992AE9" w:rsidP="00D12A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42B63BDA" w14:textId="77777777" w:rsidR="00992AE9" w:rsidRPr="009E4D4E" w:rsidRDefault="00992AE9" w:rsidP="009E4D4E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632A28" w14:textId="77777777" w:rsidR="00992AE9" w:rsidRDefault="00992AE9" w:rsidP="00D12AA3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73551AE4" w14:textId="77777777" w:rsidR="00992AE9" w:rsidRDefault="00992AE9" w:rsidP="00923AE2">
      <w:pPr>
        <w:tabs>
          <w:tab w:val="left" w:pos="5103"/>
        </w:tabs>
        <w:spacing w:before="120" w:after="120"/>
        <w:rPr>
          <w:rFonts w:ascii="Arial" w:hAnsi="Arial" w:cs="Arial"/>
          <w:sz w:val="24"/>
          <w:szCs w:val="24"/>
        </w:rPr>
      </w:pPr>
      <w:r w:rsidRPr="00923AE2">
        <w:rPr>
          <w:rFonts w:ascii="Arial" w:hAnsi="Arial" w:cs="Arial"/>
          <w:sz w:val="24"/>
          <w:szCs w:val="24"/>
        </w:rPr>
        <w:t>_______________________</w:t>
      </w:r>
      <w:r w:rsidRPr="00923AE2">
        <w:rPr>
          <w:rFonts w:ascii="Arial" w:hAnsi="Arial" w:cs="Arial"/>
          <w:sz w:val="24"/>
          <w:szCs w:val="24"/>
        </w:rPr>
        <w:tab/>
        <w:t>_____________________________</w:t>
      </w:r>
      <w:r w:rsidRPr="00923AE2">
        <w:rPr>
          <w:rFonts w:ascii="Arial" w:hAnsi="Arial" w:cs="Arial"/>
          <w:sz w:val="24"/>
          <w:szCs w:val="24"/>
        </w:rPr>
        <w:br/>
        <w:t>Ort, Datum</w:t>
      </w:r>
      <w:r w:rsidRPr="00923AE2">
        <w:rPr>
          <w:rFonts w:ascii="Arial" w:hAnsi="Arial" w:cs="Arial"/>
          <w:sz w:val="24"/>
          <w:szCs w:val="24"/>
        </w:rPr>
        <w:tab/>
        <w:t>Unterschrift des Antragsstellers</w:t>
      </w:r>
    </w:p>
    <w:p w14:paraId="22F59F48" w14:textId="77777777" w:rsidR="00992AE9" w:rsidRDefault="00992AE9" w:rsidP="00923AE2">
      <w:pPr>
        <w:pBdr>
          <w:top w:val="single" w:sz="4" w:space="6" w:color="auto"/>
        </w:pBdr>
        <w:tabs>
          <w:tab w:val="left" w:pos="5103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Befürwortet</w:t>
      </w:r>
    </w:p>
    <w:p w14:paraId="43EC49C6" w14:textId="77777777" w:rsidR="00992AE9" w:rsidRDefault="00992AE9" w:rsidP="00923AE2">
      <w:pPr>
        <w:tabs>
          <w:tab w:val="left" w:pos="5103"/>
        </w:tabs>
        <w:spacing w:before="120" w:after="120"/>
        <w:rPr>
          <w:rFonts w:ascii="Arial" w:hAnsi="Arial" w:cs="Arial"/>
          <w:sz w:val="24"/>
          <w:szCs w:val="24"/>
        </w:rPr>
      </w:pPr>
      <w:r w:rsidRPr="00923AE2">
        <w:rPr>
          <w:rFonts w:ascii="Arial" w:hAnsi="Arial" w:cs="Arial"/>
          <w:sz w:val="24"/>
          <w:szCs w:val="24"/>
        </w:rPr>
        <w:t>_______________________</w:t>
      </w:r>
      <w:r w:rsidRPr="00923AE2">
        <w:rPr>
          <w:rFonts w:ascii="Arial" w:hAnsi="Arial" w:cs="Arial"/>
          <w:sz w:val="24"/>
          <w:szCs w:val="24"/>
        </w:rPr>
        <w:tab/>
        <w:t>_____________________________</w:t>
      </w:r>
      <w:r w:rsidRPr="00923AE2">
        <w:rPr>
          <w:rFonts w:ascii="Arial" w:hAnsi="Arial" w:cs="Arial"/>
          <w:sz w:val="24"/>
          <w:szCs w:val="24"/>
        </w:rPr>
        <w:br/>
        <w:t>Ort, Datum</w:t>
      </w:r>
      <w:r w:rsidRPr="00923AE2">
        <w:rPr>
          <w:rFonts w:ascii="Arial" w:hAnsi="Arial" w:cs="Arial"/>
          <w:sz w:val="24"/>
          <w:szCs w:val="24"/>
        </w:rPr>
        <w:tab/>
        <w:t xml:space="preserve">Unterschrift des </w:t>
      </w:r>
      <w:r>
        <w:rPr>
          <w:rFonts w:ascii="Arial" w:hAnsi="Arial" w:cs="Arial"/>
          <w:sz w:val="24"/>
          <w:szCs w:val="24"/>
        </w:rPr>
        <w:t>Betreuers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F10A34">
        <w:rPr>
          <w:rFonts w:ascii="Arial" w:hAnsi="Arial" w:cs="Arial"/>
          <w:sz w:val="24"/>
          <w:szCs w:val="24"/>
        </w:rPr>
        <w:t xml:space="preserve">(                                           </w:t>
      </w:r>
      <w:r>
        <w:rPr>
          <w:rFonts w:ascii="Arial" w:hAnsi="Arial" w:cs="Arial"/>
          <w:sz w:val="24"/>
          <w:szCs w:val="24"/>
        </w:rPr>
        <w:t>)</w:t>
      </w:r>
    </w:p>
    <w:p w14:paraId="5AD708BF" w14:textId="77777777" w:rsidR="00992AE9" w:rsidRDefault="00992AE9" w:rsidP="00923AE2">
      <w:pPr>
        <w:pBdr>
          <w:top w:val="single" w:sz="4" w:space="6" w:color="auto"/>
        </w:pBdr>
        <w:tabs>
          <w:tab w:val="left" w:pos="5103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Genehmigt</w:t>
      </w:r>
    </w:p>
    <w:p w14:paraId="06775CBC" w14:textId="77777777" w:rsidR="00992AE9" w:rsidRPr="00923AE2" w:rsidRDefault="00992AE9" w:rsidP="00923AE2">
      <w:pPr>
        <w:tabs>
          <w:tab w:val="left" w:pos="5103"/>
        </w:tabs>
        <w:spacing w:before="120" w:after="120"/>
        <w:rPr>
          <w:rFonts w:ascii="Arial" w:hAnsi="Arial" w:cs="Arial"/>
          <w:sz w:val="24"/>
          <w:szCs w:val="24"/>
        </w:rPr>
      </w:pPr>
      <w:r w:rsidRPr="00923AE2">
        <w:rPr>
          <w:rFonts w:ascii="Arial" w:hAnsi="Arial" w:cs="Arial"/>
          <w:sz w:val="24"/>
          <w:szCs w:val="24"/>
        </w:rPr>
        <w:t>_______________________</w:t>
      </w:r>
      <w:r w:rsidRPr="00923AE2">
        <w:rPr>
          <w:rFonts w:ascii="Arial" w:hAnsi="Arial" w:cs="Arial"/>
          <w:sz w:val="24"/>
          <w:szCs w:val="24"/>
        </w:rPr>
        <w:tab/>
        <w:t>_____________________________</w:t>
      </w:r>
      <w:r w:rsidRPr="00923AE2">
        <w:rPr>
          <w:rFonts w:ascii="Arial" w:hAnsi="Arial" w:cs="Arial"/>
          <w:sz w:val="24"/>
          <w:szCs w:val="24"/>
        </w:rPr>
        <w:br/>
        <w:t>Ort, Datum</w:t>
      </w:r>
      <w:r w:rsidRPr="00923A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für den Prüfungsausschuss</w:t>
      </w:r>
    </w:p>
    <w:sectPr w:rsidR="00992AE9" w:rsidRPr="00923AE2" w:rsidSect="00992AE9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3D"/>
    <w:rsid w:val="000579A7"/>
    <w:rsid w:val="00207901"/>
    <w:rsid w:val="002E75BA"/>
    <w:rsid w:val="0036741B"/>
    <w:rsid w:val="004145AD"/>
    <w:rsid w:val="004356E5"/>
    <w:rsid w:val="00440BAD"/>
    <w:rsid w:val="005527E5"/>
    <w:rsid w:val="00583C5D"/>
    <w:rsid w:val="005E453D"/>
    <w:rsid w:val="006B4489"/>
    <w:rsid w:val="00923AE2"/>
    <w:rsid w:val="00992AE9"/>
    <w:rsid w:val="009960BF"/>
    <w:rsid w:val="009E4D4E"/>
    <w:rsid w:val="00B26F3F"/>
    <w:rsid w:val="00CD42B3"/>
    <w:rsid w:val="00D03758"/>
    <w:rsid w:val="00D12AA3"/>
    <w:rsid w:val="00DA705C"/>
    <w:rsid w:val="00E153FE"/>
    <w:rsid w:val="00E93ABF"/>
    <w:rsid w:val="00F10A34"/>
    <w:rsid w:val="00F3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E150"/>
  <w15:docId w15:val="{665D2D34-B647-4527-8937-11DAB9FD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_AMT2409\A_Studiendekan\A_A_Studsek\A_Formulare%20leer\BSc%2004%20Antrag%20auf%20Verl&#228;ngerung%20der%20Bachelor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BSc 04 Antrag auf Verlängerung der Bachelor_Vorlage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Trieloff</dc:creator>
  <cp:lastModifiedBy>Mario Trieloff</cp:lastModifiedBy>
  <cp:revision>2</cp:revision>
  <cp:lastPrinted>2012-06-26T13:00:00Z</cp:lastPrinted>
  <dcterms:created xsi:type="dcterms:W3CDTF">2024-12-04T20:35:00Z</dcterms:created>
  <dcterms:modified xsi:type="dcterms:W3CDTF">2024-12-04T20:35:00Z</dcterms:modified>
</cp:coreProperties>
</file>