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ED57" w14:textId="77777777" w:rsidR="00DB28BF" w:rsidRDefault="00DB28BF" w:rsidP="008154F2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Antrag auf</w:t>
      </w:r>
      <w:r w:rsidRPr="007A4B6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Zusammensetzung des Freien Wahlmoduls im Masterstudiengang Geowissenschaften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DB28BF" w:rsidRPr="008154F2" w14:paraId="5C8FC4F4" w14:textId="77777777" w:rsidTr="00920609">
        <w:tc>
          <w:tcPr>
            <w:tcW w:w="3168" w:type="dxa"/>
            <w:shd w:val="clear" w:color="auto" w:fill="E6E6E6"/>
            <w:vAlign w:val="center"/>
          </w:tcPr>
          <w:p w14:paraId="49A8D2EF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b/>
                <w:sz w:val="22"/>
                <w:szCs w:val="22"/>
              </w:rPr>
            </w:pPr>
            <w:r w:rsidRPr="00920609">
              <w:rPr>
                <w:rFonts w:ascii="Arial" w:hAnsi="Arial" w:cs="Arial"/>
                <w:b/>
                <w:sz w:val="22"/>
                <w:szCs w:val="22"/>
              </w:rPr>
              <w:t>Antragssteller/in</w:t>
            </w:r>
          </w:p>
        </w:tc>
        <w:tc>
          <w:tcPr>
            <w:tcW w:w="604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B0FABB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70A70243" w14:textId="77777777" w:rsidTr="00920609">
        <w:tc>
          <w:tcPr>
            <w:tcW w:w="3168" w:type="dxa"/>
            <w:shd w:val="clear" w:color="auto" w:fill="E6E6E6"/>
            <w:vAlign w:val="center"/>
          </w:tcPr>
          <w:p w14:paraId="1283A992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20609"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600D1337" w14:textId="5F82DCD3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7750AF07" w14:textId="77777777" w:rsidTr="00920609">
        <w:tc>
          <w:tcPr>
            <w:tcW w:w="3168" w:type="dxa"/>
            <w:shd w:val="clear" w:color="auto" w:fill="E6E6E6"/>
            <w:vAlign w:val="center"/>
          </w:tcPr>
          <w:p w14:paraId="520ECA03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20609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1C68B0BB" w14:textId="3A5E6BC3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3403F1CE" w14:textId="77777777" w:rsidTr="00920609">
        <w:tc>
          <w:tcPr>
            <w:tcW w:w="3168" w:type="dxa"/>
            <w:shd w:val="clear" w:color="auto" w:fill="E6E6E6"/>
            <w:vAlign w:val="center"/>
          </w:tcPr>
          <w:p w14:paraId="6D57891D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20609">
              <w:rPr>
                <w:rFonts w:ascii="Arial" w:hAnsi="Arial" w:cs="Arial"/>
                <w:sz w:val="22"/>
                <w:szCs w:val="22"/>
              </w:rPr>
              <w:t>Matrikelnummer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52341B30" w14:textId="5358DAE6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24E756A8" w14:textId="77777777" w:rsidTr="00920609">
        <w:tc>
          <w:tcPr>
            <w:tcW w:w="3168" w:type="dxa"/>
            <w:shd w:val="clear" w:color="auto" w:fill="E6E6E6"/>
            <w:vAlign w:val="center"/>
          </w:tcPr>
          <w:p w14:paraId="16603EDC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0609">
              <w:rPr>
                <w:rFonts w:ascii="Arial" w:hAnsi="Arial" w:cs="Arial"/>
                <w:sz w:val="22"/>
                <w:szCs w:val="22"/>
              </w:rPr>
              <w:t>Strasse</w:t>
            </w:r>
            <w:proofErr w:type="spellEnd"/>
            <w:r w:rsidRPr="00920609">
              <w:rPr>
                <w:rFonts w:ascii="Arial" w:hAnsi="Arial" w:cs="Arial"/>
                <w:sz w:val="22"/>
                <w:szCs w:val="22"/>
              </w:rPr>
              <w:t>, Hausnummer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05583B4B" w14:textId="12D29933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53E3B9AE" w14:textId="77777777" w:rsidTr="00920609">
        <w:tc>
          <w:tcPr>
            <w:tcW w:w="3168" w:type="dxa"/>
            <w:shd w:val="clear" w:color="auto" w:fill="E6E6E6"/>
            <w:vAlign w:val="center"/>
          </w:tcPr>
          <w:p w14:paraId="59F43D87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20609">
              <w:rPr>
                <w:rFonts w:ascii="Arial" w:hAnsi="Arial" w:cs="Arial"/>
                <w:sz w:val="22"/>
                <w:szCs w:val="22"/>
              </w:rPr>
              <w:t>PLZ Ort</w:t>
            </w:r>
            <w:proofErr w:type="gramEnd"/>
          </w:p>
        </w:tc>
        <w:tc>
          <w:tcPr>
            <w:tcW w:w="6044" w:type="dxa"/>
            <w:shd w:val="clear" w:color="auto" w:fill="auto"/>
            <w:vAlign w:val="center"/>
          </w:tcPr>
          <w:p w14:paraId="09E93D5C" w14:textId="344C05BB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3E7FDEA0" w14:textId="77777777" w:rsidTr="00920609">
        <w:tc>
          <w:tcPr>
            <w:tcW w:w="3168" w:type="dxa"/>
            <w:shd w:val="clear" w:color="auto" w:fill="E6E6E6"/>
            <w:vAlign w:val="center"/>
          </w:tcPr>
          <w:p w14:paraId="62571815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20609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4243CF98" w14:textId="77777777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8BF" w:rsidRPr="008154F2" w14:paraId="39BD447C" w14:textId="77777777" w:rsidTr="00920609">
        <w:tc>
          <w:tcPr>
            <w:tcW w:w="3168" w:type="dxa"/>
            <w:shd w:val="clear" w:color="auto" w:fill="E6E6E6"/>
            <w:vAlign w:val="center"/>
          </w:tcPr>
          <w:p w14:paraId="4A8C62E3" w14:textId="22A1D36F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20609">
              <w:rPr>
                <w:rFonts w:ascii="Arial" w:hAnsi="Arial" w:cs="Arial"/>
                <w:sz w:val="22"/>
                <w:szCs w:val="22"/>
              </w:rPr>
              <w:t>E</w:t>
            </w:r>
            <w:r w:rsidR="002002DF">
              <w:rPr>
                <w:rFonts w:ascii="Arial" w:hAnsi="Arial" w:cs="Arial"/>
                <w:sz w:val="22"/>
                <w:szCs w:val="22"/>
              </w:rPr>
              <w:t>-M</w:t>
            </w:r>
            <w:r w:rsidRPr="00920609">
              <w:rPr>
                <w:rFonts w:ascii="Arial" w:hAnsi="Arial" w:cs="Arial"/>
                <w:sz w:val="22"/>
                <w:szCs w:val="22"/>
              </w:rPr>
              <w:t>ail:</w:t>
            </w:r>
          </w:p>
        </w:tc>
        <w:tc>
          <w:tcPr>
            <w:tcW w:w="6044" w:type="dxa"/>
            <w:shd w:val="clear" w:color="auto" w:fill="auto"/>
            <w:vAlign w:val="center"/>
          </w:tcPr>
          <w:p w14:paraId="06BA723D" w14:textId="6384A65B" w:rsidR="00DB28BF" w:rsidRPr="00920609" w:rsidRDefault="00DB28BF" w:rsidP="00920609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F916F9" w14:textId="77777777" w:rsidR="00DB28BF" w:rsidRDefault="00DB28BF" w:rsidP="007A4B6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Folgenden Lehrveranstaltungen werden von mir als Bestandteile des freien Wahlmoduls bestimmt: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480"/>
        <w:gridCol w:w="1004"/>
      </w:tblGrid>
      <w:tr w:rsidR="00DB28BF" w:rsidRPr="00A3699A" w14:paraId="0CC31B19" w14:textId="77777777" w:rsidTr="00920609">
        <w:tc>
          <w:tcPr>
            <w:tcW w:w="1728" w:type="dxa"/>
            <w:shd w:val="clear" w:color="auto" w:fill="E6E6E6"/>
            <w:vAlign w:val="center"/>
          </w:tcPr>
          <w:p w14:paraId="6AF324B2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LV-Nr.</w:t>
            </w:r>
          </w:p>
        </w:tc>
        <w:tc>
          <w:tcPr>
            <w:tcW w:w="6480" w:type="dxa"/>
            <w:shd w:val="clear" w:color="auto" w:fill="E6E6E6"/>
            <w:vAlign w:val="center"/>
          </w:tcPr>
          <w:p w14:paraId="0CD3C37E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Veranstaltung</w:t>
            </w:r>
          </w:p>
        </w:tc>
        <w:tc>
          <w:tcPr>
            <w:tcW w:w="1004" w:type="dxa"/>
            <w:shd w:val="clear" w:color="auto" w:fill="E6E6E6"/>
            <w:vAlign w:val="center"/>
          </w:tcPr>
          <w:p w14:paraId="32FF71F2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LP</w:t>
            </w:r>
          </w:p>
        </w:tc>
      </w:tr>
      <w:tr w:rsidR="00DB28BF" w:rsidRPr="00A3699A" w14:paraId="792E0924" w14:textId="77777777" w:rsidTr="00920609">
        <w:tc>
          <w:tcPr>
            <w:tcW w:w="1728" w:type="dxa"/>
            <w:shd w:val="clear" w:color="auto" w:fill="auto"/>
          </w:tcPr>
          <w:p w14:paraId="33F33AD1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15242843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27295EFE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67662DD1" w14:textId="77777777" w:rsidTr="00920609">
        <w:tc>
          <w:tcPr>
            <w:tcW w:w="1728" w:type="dxa"/>
            <w:shd w:val="clear" w:color="auto" w:fill="auto"/>
          </w:tcPr>
          <w:p w14:paraId="7621A63B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03F324E4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21DAF142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086BE687" w14:textId="77777777" w:rsidTr="00920609">
        <w:tc>
          <w:tcPr>
            <w:tcW w:w="1728" w:type="dxa"/>
            <w:shd w:val="clear" w:color="auto" w:fill="auto"/>
          </w:tcPr>
          <w:p w14:paraId="55F897A5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3CDE8449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F85BB36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41B9C61B" w14:textId="77777777" w:rsidTr="00920609">
        <w:tc>
          <w:tcPr>
            <w:tcW w:w="1728" w:type="dxa"/>
            <w:shd w:val="clear" w:color="auto" w:fill="auto"/>
          </w:tcPr>
          <w:p w14:paraId="2E778FB4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14:paraId="3BD0AAE2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4F38664F" w14:textId="77777777" w:rsidR="00DB28BF" w:rsidRPr="00920609" w:rsidRDefault="00DB28BF" w:rsidP="009206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1D8BF" w14:textId="77777777" w:rsidR="00DB28BF" w:rsidRDefault="00DB28BF" w:rsidP="00A3699A">
      <w:pPr>
        <w:tabs>
          <w:tab w:val="left" w:pos="4860"/>
        </w:tabs>
        <w:spacing w:before="60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>_______________________________</w:t>
      </w:r>
    </w:p>
    <w:p w14:paraId="6F14D02E" w14:textId="77777777" w:rsidR="00DB28BF" w:rsidRDefault="00DB28BF" w:rsidP="007A4B63">
      <w:pPr>
        <w:tabs>
          <w:tab w:val="left" w:pos="4860"/>
        </w:tabs>
        <w:spacing w:before="120" w:after="60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Unterschrift Antragssteller/in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0"/>
        <w:gridCol w:w="5940"/>
        <w:gridCol w:w="180"/>
      </w:tblGrid>
      <w:tr w:rsidR="00DB28BF" w:rsidRPr="00A3699A" w14:paraId="28575BB5" w14:textId="77777777" w:rsidTr="00920609"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368C7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Die Genehmigung wird</w:t>
            </w:r>
          </w:p>
        </w:tc>
      </w:tr>
      <w:tr w:rsidR="00DB28BF" w:rsidRPr="00A3699A" w14:paraId="0F74EE2A" w14:textId="77777777" w:rsidTr="00920609">
        <w:trPr>
          <w:gridAfter w:val="2"/>
          <w:wAfter w:w="6120" w:type="dxa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65F82F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erteilt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EEFD36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388320FF" w14:textId="77777777" w:rsidTr="00920609">
        <w:trPr>
          <w:gridAfter w:val="2"/>
          <w:wAfter w:w="6120" w:type="dxa"/>
        </w:trPr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E18A51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nicht erteilt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83FCB9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5DA25C1B" w14:textId="77777777" w:rsidTr="00920609">
        <w:trPr>
          <w:gridAfter w:val="1"/>
          <w:wAfter w:w="18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9DAC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609">
              <w:rPr>
                <w:rFonts w:ascii="Arial" w:hAnsi="Arial" w:cs="Arial"/>
                <w:sz w:val="20"/>
                <w:szCs w:val="20"/>
              </w:rPr>
              <w:t>ggf. Begründung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CE8A75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6B32546E" w14:textId="77777777" w:rsidTr="00920609">
        <w:trPr>
          <w:gridAfter w:val="1"/>
          <w:wAfter w:w="18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45B17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174EAE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BF" w:rsidRPr="00A3699A" w14:paraId="7DB3ABA7" w14:textId="77777777" w:rsidTr="00920609">
        <w:trPr>
          <w:gridAfter w:val="1"/>
          <w:wAfter w:w="18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DFD78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51A1A9" w14:textId="77777777" w:rsidR="00DB28BF" w:rsidRPr="00920609" w:rsidRDefault="00DB28BF" w:rsidP="00920609">
            <w:pPr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D2F02" w14:textId="77777777" w:rsidR="00DB28BF" w:rsidRDefault="00DB28BF" w:rsidP="00A3699A">
      <w:pPr>
        <w:tabs>
          <w:tab w:val="left" w:pos="4860"/>
        </w:tabs>
        <w:spacing w:before="60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  <w:t>_______________________________</w:t>
      </w:r>
    </w:p>
    <w:p w14:paraId="0A915DFC" w14:textId="77777777" w:rsidR="00DB28BF" w:rsidRDefault="00DB28BF" w:rsidP="008154F2">
      <w:pPr>
        <w:tabs>
          <w:tab w:val="left" w:pos="4860"/>
        </w:tabs>
        <w:spacing w:before="120" w:after="600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als Vertreter des Prüfungsausschusses</w:t>
      </w:r>
    </w:p>
    <w:p w14:paraId="7B39B373" w14:textId="40F07EBC" w:rsidR="00DB28BF" w:rsidRPr="008154F2" w:rsidRDefault="00DB28BF" w:rsidP="007A4B63">
      <w:pPr>
        <w:tabs>
          <w:tab w:val="left" w:pos="4860"/>
        </w:tabs>
        <w:spacing w:before="120" w:after="120"/>
        <w:rPr>
          <w:rFonts w:ascii="Arial" w:hAnsi="Arial" w:cs="Arial"/>
          <w:sz w:val="20"/>
          <w:szCs w:val="20"/>
        </w:rPr>
      </w:pPr>
      <w:r w:rsidRPr="008154F2">
        <w:rPr>
          <w:rFonts w:ascii="Arial" w:hAnsi="Arial" w:cs="Arial"/>
          <w:sz w:val="20"/>
          <w:szCs w:val="20"/>
        </w:rPr>
        <w:t>Dienstsiegel</w:t>
      </w:r>
    </w:p>
    <w:sectPr w:rsidR="00DB28BF" w:rsidRPr="008154F2" w:rsidSect="001E7D6B">
      <w:type w:val="continuous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462"/>
    <w:rsid w:val="00010C89"/>
    <w:rsid w:val="00031CF4"/>
    <w:rsid w:val="00057EC3"/>
    <w:rsid w:val="000D77BA"/>
    <w:rsid w:val="000F00DF"/>
    <w:rsid w:val="00145A0E"/>
    <w:rsid w:val="001B4842"/>
    <w:rsid w:val="001E7D6B"/>
    <w:rsid w:val="002002DF"/>
    <w:rsid w:val="00201238"/>
    <w:rsid w:val="00372C33"/>
    <w:rsid w:val="003F3D33"/>
    <w:rsid w:val="00400ED9"/>
    <w:rsid w:val="00416C6E"/>
    <w:rsid w:val="00421A4B"/>
    <w:rsid w:val="0048235A"/>
    <w:rsid w:val="00520857"/>
    <w:rsid w:val="00577AAA"/>
    <w:rsid w:val="0063606E"/>
    <w:rsid w:val="007917DE"/>
    <w:rsid w:val="007A4B63"/>
    <w:rsid w:val="007E77D9"/>
    <w:rsid w:val="008154F2"/>
    <w:rsid w:val="00844462"/>
    <w:rsid w:val="008D06CC"/>
    <w:rsid w:val="008F06F7"/>
    <w:rsid w:val="00920609"/>
    <w:rsid w:val="00980EC0"/>
    <w:rsid w:val="00A1662B"/>
    <w:rsid w:val="00A3699A"/>
    <w:rsid w:val="00A84405"/>
    <w:rsid w:val="00AD3EF9"/>
    <w:rsid w:val="00B63E48"/>
    <w:rsid w:val="00BC7216"/>
    <w:rsid w:val="00C26A5F"/>
    <w:rsid w:val="00CE1946"/>
    <w:rsid w:val="00D12A4D"/>
    <w:rsid w:val="00D23982"/>
    <w:rsid w:val="00D24DB3"/>
    <w:rsid w:val="00D56C47"/>
    <w:rsid w:val="00DA4768"/>
    <w:rsid w:val="00DB28BF"/>
    <w:rsid w:val="00E3086E"/>
    <w:rsid w:val="00E67C17"/>
    <w:rsid w:val="00F167EB"/>
    <w:rsid w:val="00F25825"/>
    <w:rsid w:val="00FA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97817"/>
  <w15:docId w15:val="{BE96C2FB-1A2D-4575-BB6B-26E8A70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A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Benutzerdefinierte%20Office-Vorlagen\FWM_PO4_20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FWM_PO4_2020.dotx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</vt:lpstr>
    </vt:vector>
  </TitlesOfParts>
  <Company>Studentensekretariat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</dc:title>
  <dc:creator>Petra</dc:creator>
  <cp:lastModifiedBy>Petra</cp:lastModifiedBy>
  <cp:revision>2</cp:revision>
  <cp:lastPrinted>2018-06-21T07:08:00Z</cp:lastPrinted>
  <dcterms:created xsi:type="dcterms:W3CDTF">2024-08-14T09:04:00Z</dcterms:created>
  <dcterms:modified xsi:type="dcterms:W3CDTF">2024-08-14T09:04:00Z</dcterms:modified>
</cp:coreProperties>
</file>